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6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850"/>
        <w:gridCol w:w="810"/>
        <w:gridCol w:w="1170"/>
        <w:gridCol w:w="1045"/>
        <w:gridCol w:w="3609"/>
        <w:gridCol w:w="3610"/>
        <w:gridCol w:w="3610"/>
      </w:tblGrid>
      <w:tr w:rsidR="00810E7A" w14:paraId="066A9706" w14:textId="77777777" w:rsidTr="00810E7A">
        <w:trPr>
          <w:jc w:val="center"/>
        </w:trPr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</w:tcPr>
          <w:p w14:paraId="6192EE5D" w14:textId="55C9A624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850" w:type="dxa"/>
            <w:tcBorders>
              <w:top w:val="single" w:sz="6" w:space="0" w:color="auto"/>
              <w:bottom w:val="single" w:sz="6" w:space="0" w:color="auto"/>
            </w:tcBorders>
          </w:tcPr>
          <w:p w14:paraId="2E89301A" w14:textId="383148FB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60072012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C664F73" w14:textId="77777777" w:rsidR="00810E7A" w:rsidRDefault="00810E7A">
            <w:pPr>
              <w:pStyle w:val="ISOParagraph"/>
              <w:spacing w:before="60" w:after="60" w:line="240" w:lineRule="auto"/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4C029A63" w14:textId="77777777" w:rsidR="00810E7A" w:rsidRDefault="00810E7A">
            <w:pPr>
              <w:pStyle w:val="ISOCommType"/>
              <w:spacing w:before="60" w:after="60" w:line="240" w:lineRule="auto"/>
            </w:pPr>
          </w:p>
        </w:tc>
        <w:tc>
          <w:tcPr>
            <w:tcW w:w="3609" w:type="dxa"/>
            <w:tcBorders>
              <w:top w:val="single" w:sz="6" w:space="0" w:color="auto"/>
              <w:bottom w:val="single" w:sz="6" w:space="0" w:color="auto"/>
            </w:tcBorders>
          </w:tcPr>
          <w:p w14:paraId="1AE996DE" w14:textId="37E06FE4" w:rsidR="00810E7A" w:rsidRDefault="00810E7A">
            <w:pPr>
              <w:pStyle w:val="ISOComments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0E4D8065" w14:textId="6433F239" w:rsidR="00810E7A" w:rsidRDefault="00810E7A">
            <w:pPr>
              <w:pStyle w:val="ISOChange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4E434994" w14:textId="77777777" w:rsidR="00810E7A" w:rsidRDefault="00810E7A">
            <w:pPr>
              <w:pStyle w:val="ISOSecretObservations"/>
              <w:spacing w:before="60" w:after="60" w:line="240" w:lineRule="auto"/>
            </w:pPr>
          </w:p>
        </w:tc>
      </w:tr>
      <w:tr w:rsidR="00810E7A" w14:paraId="3F03BFCE" w14:textId="77777777" w:rsidTr="00810E7A">
        <w:trPr>
          <w:jc w:val="center"/>
        </w:trPr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</w:tcPr>
          <w:p w14:paraId="16136B70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850" w:type="dxa"/>
            <w:tcBorders>
              <w:top w:val="single" w:sz="6" w:space="0" w:color="auto"/>
              <w:bottom w:val="single" w:sz="6" w:space="0" w:color="auto"/>
            </w:tcBorders>
          </w:tcPr>
          <w:p w14:paraId="42307601" w14:textId="5CCF4192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582BE060" w14:textId="6B802316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264B9ED0" w14:textId="77777777" w:rsidR="00810E7A" w:rsidRDefault="00810E7A">
            <w:pPr>
              <w:pStyle w:val="ISOParagraph"/>
              <w:spacing w:before="60" w:after="60" w:line="240" w:lineRule="auto"/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3E186688" w14:textId="0C6A77BC" w:rsidR="00810E7A" w:rsidRDefault="00810E7A">
            <w:pPr>
              <w:pStyle w:val="ISOCommType"/>
              <w:spacing w:before="60" w:after="60" w:line="240" w:lineRule="auto"/>
            </w:pPr>
          </w:p>
        </w:tc>
        <w:tc>
          <w:tcPr>
            <w:tcW w:w="3609" w:type="dxa"/>
            <w:tcBorders>
              <w:top w:val="single" w:sz="6" w:space="0" w:color="auto"/>
              <w:bottom w:val="single" w:sz="6" w:space="0" w:color="auto"/>
            </w:tcBorders>
          </w:tcPr>
          <w:p w14:paraId="4922487F" w14:textId="3954FC93" w:rsidR="00810E7A" w:rsidRPr="00405DFA" w:rsidRDefault="00810E7A">
            <w:pPr>
              <w:pStyle w:val="ISOComments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434408DA" w14:textId="700CE25D" w:rsidR="00810E7A" w:rsidRDefault="00810E7A">
            <w:pPr>
              <w:pStyle w:val="ISOChange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24146F6F" w14:textId="77777777" w:rsidR="00810E7A" w:rsidRDefault="00810E7A">
            <w:pPr>
              <w:pStyle w:val="ISOSecretObservations"/>
              <w:spacing w:before="60" w:after="60" w:line="240" w:lineRule="auto"/>
            </w:pPr>
          </w:p>
        </w:tc>
      </w:tr>
      <w:tr w:rsidR="00810E7A" w14:paraId="4DE082C4" w14:textId="77777777" w:rsidTr="00810E7A">
        <w:trPr>
          <w:jc w:val="center"/>
        </w:trPr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</w:tcPr>
          <w:p w14:paraId="568E9EFF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850" w:type="dxa"/>
            <w:tcBorders>
              <w:top w:val="single" w:sz="6" w:space="0" w:color="auto"/>
              <w:bottom w:val="single" w:sz="6" w:space="0" w:color="auto"/>
            </w:tcBorders>
          </w:tcPr>
          <w:p w14:paraId="63F04D0C" w14:textId="020D62A9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14C8B5AE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2EE9266" w14:textId="77777777" w:rsidR="00810E7A" w:rsidRDefault="00810E7A">
            <w:pPr>
              <w:pStyle w:val="ISOParagraph"/>
              <w:spacing w:before="60" w:after="60" w:line="240" w:lineRule="auto"/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45734A1E" w14:textId="77777777" w:rsidR="00810E7A" w:rsidRDefault="00810E7A">
            <w:pPr>
              <w:pStyle w:val="ISOCommType"/>
              <w:spacing w:before="60" w:after="60" w:line="240" w:lineRule="auto"/>
            </w:pPr>
          </w:p>
        </w:tc>
        <w:tc>
          <w:tcPr>
            <w:tcW w:w="3609" w:type="dxa"/>
            <w:tcBorders>
              <w:top w:val="single" w:sz="6" w:space="0" w:color="auto"/>
              <w:bottom w:val="single" w:sz="6" w:space="0" w:color="auto"/>
            </w:tcBorders>
          </w:tcPr>
          <w:p w14:paraId="72EF2C80" w14:textId="77777777" w:rsidR="00810E7A" w:rsidRPr="00405DFA" w:rsidRDefault="00810E7A">
            <w:pPr>
              <w:pStyle w:val="ISOComments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5C8B0EE7" w14:textId="77777777" w:rsidR="00810E7A" w:rsidRDefault="00810E7A">
            <w:pPr>
              <w:pStyle w:val="ISOChange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5DC79D0A" w14:textId="77777777" w:rsidR="00810E7A" w:rsidRDefault="00810E7A">
            <w:pPr>
              <w:pStyle w:val="ISOSecretObservations"/>
              <w:spacing w:before="60" w:after="60" w:line="240" w:lineRule="auto"/>
            </w:pPr>
          </w:p>
        </w:tc>
      </w:tr>
      <w:tr w:rsidR="00810E7A" w14:paraId="22B6AD63" w14:textId="77777777" w:rsidTr="00810E7A">
        <w:trPr>
          <w:jc w:val="center"/>
        </w:trPr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</w:tcPr>
          <w:p w14:paraId="35163EB3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850" w:type="dxa"/>
            <w:tcBorders>
              <w:top w:val="single" w:sz="6" w:space="0" w:color="auto"/>
              <w:bottom w:val="single" w:sz="6" w:space="0" w:color="auto"/>
            </w:tcBorders>
          </w:tcPr>
          <w:p w14:paraId="390575E4" w14:textId="38767FEB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18879C1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BB3B75C" w14:textId="77777777" w:rsidR="00810E7A" w:rsidRDefault="00810E7A">
            <w:pPr>
              <w:pStyle w:val="ISOParagraph"/>
              <w:spacing w:before="60" w:after="60" w:line="240" w:lineRule="auto"/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088DFA86" w14:textId="77777777" w:rsidR="00810E7A" w:rsidRDefault="00810E7A">
            <w:pPr>
              <w:pStyle w:val="ISOCommType"/>
              <w:spacing w:before="60" w:after="60" w:line="240" w:lineRule="auto"/>
            </w:pPr>
          </w:p>
        </w:tc>
        <w:tc>
          <w:tcPr>
            <w:tcW w:w="3609" w:type="dxa"/>
            <w:tcBorders>
              <w:top w:val="single" w:sz="6" w:space="0" w:color="auto"/>
              <w:bottom w:val="single" w:sz="6" w:space="0" w:color="auto"/>
            </w:tcBorders>
          </w:tcPr>
          <w:p w14:paraId="49D09FB3" w14:textId="77777777" w:rsidR="00810E7A" w:rsidRPr="00405DFA" w:rsidRDefault="00810E7A">
            <w:pPr>
              <w:pStyle w:val="ISOComments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638B78A2" w14:textId="77777777" w:rsidR="00810E7A" w:rsidRDefault="00810E7A">
            <w:pPr>
              <w:pStyle w:val="ISOChange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789FBA30" w14:textId="77777777" w:rsidR="00810E7A" w:rsidRDefault="00810E7A">
            <w:pPr>
              <w:pStyle w:val="ISOSecretObservations"/>
              <w:spacing w:before="60" w:after="60" w:line="240" w:lineRule="auto"/>
            </w:pPr>
          </w:p>
        </w:tc>
      </w:tr>
      <w:tr w:rsidR="00810E7A" w14:paraId="7477604E" w14:textId="77777777" w:rsidTr="00810E7A">
        <w:trPr>
          <w:jc w:val="center"/>
        </w:trPr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</w:tcPr>
          <w:p w14:paraId="399B51F7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850" w:type="dxa"/>
            <w:tcBorders>
              <w:top w:val="single" w:sz="6" w:space="0" w:color="auto"/>
              <w:bottom w:val="single" w:sz="6" w:space="0" w:color="auto"/>
            </w:tcBorders>
          </w:tcPr>
          <w:p w14:paraId="18B15859" w14:textId="31703B2F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66971E5A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4E746299" w14:textId="77777777" w:rsidR="00810E7A" w:rsidRDefault="00810E7A">
            <w:pPr>
              <w:pStyle w:val="ISOParagraph"/>
              <w:spacing w:before="60" w:after="60" w:line="240" w:lineRule="auto"/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61F763BE" w14:textId="77777777" w:rsidR="00810E7A" w:rsidRDefault="00810E7A">
            <w:pPr>
              <w:pStyle w:val="ISOCommType"/>
              <w:spacing w:before="60" w:after="60" w:line="240" w:lineRule="auto"/>
            </w:pPr>
          </w:p>
        </w:tc>
        <w:tc>
          <w:tcPr>
            <w:tcW w:w="3609" w:type="dxa"/>
            <w:tcBorders>
              <w:top w:val="single" w:sz="6" w:space="0" w:color="auto"/>
              <w:bottom w:val="single" w:sz="6" w:space="0" w:color="auto"/>
            </w:tcBorders>
          </w:tcPr>
          <w:p w14:paraId="6ABA59E5" w14:textId="77777777" w:rsidR="00810E7A" w:rsidRPr="00405DFA" w:rsidRDefault="00810E7A">
            <w:pPr>
              <w:pStyle w:val="ISOComments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0A179949" w14:textId="77777777" w:rsidR="00810E7A" w:rsidRDefault="00810E7A">
            <w:pPr>
              <w:pStyle w:val="ISOChange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466038FF" w14:textId="77777777" w:rsidR="00810E7A" w:rsidRDefault="00810E7A">
            <w:pPr>
              <w:pStyle w:val="ISOSecretObservations"/>
              <w:spacing w:before="60" w:after="60" w:line="240" w:lineRule="auto"/>
            </w:pPr>
          </w:p>
        </w:tc>
      </w:tr>
      <w:tr w:rsidR="00810E7A" w14:paraId="213B5158" w14:textId="77777777" w:rsidTr="00810E7A">
        <w:trPr>
          <w:jc w:val="center"/>
        </w:trPr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</w:tcPr>
          <w:p w14:paraId="382C7072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850" w:type="dxa"/>
            <w:tcBorders>
              <w:top w:val="single" w:sz="6" w:space="0" w:color="auto"/>
              <w:bottom w:val="single" w:sz="6" w:space="0" w:color="auto"/>
            </w:tcBorders>
          </w:tcPr>
          <w:p w14:paraId="22B69017" w14:textId="16A44D0C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50C290A8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53344FC0" w14:textId="77777777" w:rsidR="00810E7A" w:rsidRDefault="00810E7A">
            <w:pPr>
              <w:pStyle w:val="ISOParagraph"/>
              <w:spacing w:before="60" w:after="60" w:line="240" w:lineRule="auto"/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18E466F9" w14:textId="77777777" w:rsidR="00810E7A" w:rsidRDefault="00810E7A">
            <w:pPr>
              <w:pStyle w:val="ISOCommType"/>
              <w:spacing w:before="60" w:after="60" w:line="240" w:lineRule="auto"/>
            </w:pPr>
          </w:p>
        </w:tc>
        <w:tc>
          <w:tcPr>
            <w:tcW w:w="3609" w:type="dxa"/>
            <w:tcBorders>
              <w:top w:val="single" w:sz="6" w:space="0" w:color="auto"/>
              <w:bottom w:val="single" w:sz="6" w:space="0" w:color="auto"/>
            </w:tcBorders>
          </w:tcPr>
          <w:p w14:paraId="0D4F195B" w14:textId="77777777" w:rsidR="00810E7A" w:rsidRPr="00405DFA" w:rsidRDefault="00810E7A">
            <w:pPr>
              <w:pStyle w:val="ISOComments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2E8C62B2" w14:textId="77777777" w:rsidR="00810E7A" w:rsidRDefault="00810E7A">
            <w:pPr>
              <w:pStyle w:val="ISOChange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5AB307B3" w14:textId="77777777" w:rsidR="00810E7A" w:rsidRDefault="00810E7A">
            <w:pPr>
              <w:pStyle w:val="ISOSecretObservations"/>
              <w:spacing w:before="60" w:after="60" w:line="240" w:lineRule="auto"/>
            </w:pPr>
          </w:p>
        </w:tc>
      </w:tr>
      <w:tr w:rsidR="00810E7A" w14:paraId="3D61AD49" w14:textId="77777777" w:rsidTr="00810E7A">
        <w:trPr>
          <w:jc w:val="center"/>
        </w:trPr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</w:tcPr>
          <w:p w14:paraId="5CD11724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850" w:type="dxa"/>
            <w:tcBorders>
              <w:top w:val="single" w:sz="6" w:space="0" w:color="auto"/>
              <w:bottom w:val="single" w:sz="6" w:space="0" w:color="auto"/>
            </w:tcBorders>
          </w:tcPr>
          <w:p w14:paraId="7BAC6559" w14:textId="1BE289E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1FB8F302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154F47F4" w14:textId="77777777" w:rsidR="00810E7A" w:rsidRDefault="00810E7A">
            <w:pPr>
              <w:pStyle w:val="ISOParagraph"/>
              <w:spacing w:before="60" w:after="60" w:line="240" w:lineRule="auto"/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1D882646" w14:textId="77777777" w:rsidR="00810E7A" w:rsidRDefault="00810E7A">
            <w:pPr>
              <w:pStyle w:val="ISOCommType"/>
              <w:spacing w:before="60" w:after="60" w:line="240" w:lineRule="auto"/>
            </w:pPr>
          </w:p>
        </w:tc>
        <w:tc>
          <w:tcPr>
            <w:tcW w:w="3609" w:type="dxa"/>
            <w:tcBorders>
              <w:top w:val="single" w:sz="6" w:space="0" w:color="auto"/>
              <w:bottom w:val="single" w:sz="6" w:space="0" w:color="auto"/>
            </w:tcBorders>
          </w:tcPr>
          <w:p w14:paraId="0B30FB9D" w14:textId="77777777" w:rsidR="00810E7A" w:rsidRPr="00405DFA" w:rsidRDefault="00810E7A">
            <w:pPr>
              <w:pStyle w:val="ISOComments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713161A4" w14:textId="77777777" w:rsidR="00810E7A" w:rsidRDefault="00810E7A">
            <w:pPr>
              <w:pStyle w:val="ISOChange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0E7BC5D8" w14:textId="77777777" w:rsidR="00810E7A" w:rsidRDefault="00810E7A">
            <w:pPr>
              <w:pStyle w:val="ISOSecretObservations"/>
              <w:spacing w:before="60" w:after="60" w:line="240" w:lineRule="auto"/>
            </w:pPr>
          </w:p>
        </w:tc>
      </w:tr>
      <w:tr w:rsidR="00810E7A" w14:paraId="00244EB9" w14:textId="77777777" w:rsidTr="00810E7A">
        <w:trPr>
          <w:jc w:val="center"/>
        </w:trPr>
        <w:tc>
          <w:tcPr>
            <w:tcW w:w="982" w:type="dxa"/>
            <w:tcBorders>
              <w:top w:val="single" w:sz="6" w:space="0" w:color="auto"/>
              <w:bottom w:val="single" w:sz="6" w:space="0" w:color="auto"/>
            </w:tcBorders>
          </w:tcPr>
          <w:p w14:paraId="10A2D616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850" w:type="dxa"/>
            <w:tcBorders>
              <w:top w:val="single" w:sz="6" w:space="0" w:color="auto"/>
              <w:bottom w:val="single" w:sz="6" w:space="0" w:color="auto"/>
            </w:tcBorders>
          </w:tcPr>
          <w:p w14:paraId="67419DBD" w14:textId="5C71B112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5B4D3BCB" w14:textId="77777777" w:rsidR="00810E7A" w:rsidRDefault="00810E7A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3CFBB64F" w14:textId="77777777" w:rsidR="00810E7A" w:rsidRDefault="00810E7A">
            <w:pPr>
              <w:pStyle w:val="ISOParagraph"/>
              <w:spacing w:before="60" w:after="60" w:line="240" w:lineRule="auto"/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1F8DCD31" w14:textId="77777777" w:rsidR="00810E7A" w:rsidRDefault="00810E7A">
            <w:pPr>
              <w:pStyle w:val="ISOCommType"/>
              <w:spacing w:before="60" w:after="60" w:line="240" w:lineRule="auto"/>
            </w:pPr>
          </w:p>
        </w:tc>
        <w:tc>
          <w:tcPr>
            <w:tcW w:w="3609" w:type="dxa"/>
            <w:tcBorders>
              <w:top w:val="single" w:sz="6" w:space="0" w:color="auto"/>
              <w:bottom w:val="single" w:sz="6" w:space="0" w:color="auto"/>
            </w:tcBorders>
          </w:tcPr>
          <w:p w14:paraId="1E059823" w14:textId="77777777" w:rsidR="00810E7A" w:rsidRPr="00405DFA" w:rsidRDefault="00810E7A">
            <w:pPr>
              <w:pStyle w:val="ISOComments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57AA2731" w14:textId="77777777" w:rsidR="00810E7A" w:rsidRDefault="00810E7A">
            <w:pPr>
              <w:pStyle w:val="ISOChange"/>
              <w:spacing w:before="60" w:after="60" w:line="240" w:lineRule="auto"/>
            </w:pPr>
          </w:p>
        </w:tc>
        <w:tc>
          <w:tcPr>
            <w:tcW w:w="3610" w:type="dxa"/>
            <w:tcBorders>
              <w:top w:val="single" w:sz="6" w:space="0" w:color="auto"/>
              <w:bottom w:val="single" w:sz="6" w:space="0" w:color="auto"/>
            </w:tcBorders>
          </w:tcPr>
          <w:p w14:paraId="35AE70A6" w14:textId="77777777" w:rsidR="00810E7A" w:rsidRDefault="00810E7A">
            <w:pPr>
              <w:pStyle w:val="ISOSecretObservations"/>
              <w:spacing w:before="60" w:after="60" w:line="240" w:lineRule="auto"/>
            </w:pPr>
          </w:p>
        </w:tc>
      </w:tr>
    </w:tbl>
    <w:p w14:paraId="16877D6A" w14:textId="77777777" w:rsidR="00A16159" w:rsidRPr="00AE60D1" w:rsidRDefault="00A16159" w:rsidP="009B5C60"/>
    <w:sectPr w:rsidR="00A16159" w:rsidRPr="00AE60D1" w:rsidSect="00575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28F4" w14:textId="77777777" w:rsidR="00A03B10" w:rsidRDefault="00A03B10">
      <w:r>
        <w:separator/>
      </w:r>
    </w:p>
  </w:endnote>
  <w:endnote w:type="continuationSeparator" w:id="0">
    <w:p w14:paraId="318A2512" w14:textId="77777777" w:rsidR="00A03B10" w:rsidRDefault="00A0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A78A7" w14:textId="77777777" w:rsidR="00E10F5C" w:rsidRDefault="00E1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C114" w14:textId="37C30C84" w:rsidR="00A16159" w:rsidRPr="009B5C60" w:rsidRDefault="00C14316" w:rsidP="009B5C6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jc w:val="left"/>
      <w:rPr>
        <w:rStyle w:val="PageNumber"/>
        <w:bCs/>
        <w:sz w:val="18"/>
        <w:szCs w:val="22"/>
      </w:rPr>
    </w:pPr>
    <w:r>
      <w:rPr>
        <w:bCs/>
        <w:noProof/>
        <w:sz w:val="18"/>
        <w:szCs w:val="22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C3EECE" wp14:editId="592F053B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3400" cy="273050"/>
              <wp:effectExtent l="0" t="0" r="0" b="12700"/>
              <wp:wrapNone/>
              <wp:docPr id="1" name="MSIPCMee154d56b5a89826223fcd59" descr="{&quot;HashCode&quot;:1068125706,&quot;Height&quot;:595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AAECA1" w14:textId="43D45B50" w:rsidR="00C14316" w:rsidRPr="00C14316" w:rsidRDefault="00C14316" w:rsidP="00C14316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431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3EECE" id="_x0000_t202" coordsize="21600,21600" o:spt="202" path="m,l,21600r21600,l21600,xe">
              <v:stroke joinstyle="miter"/>
              <v:path gradientshapeok="t" o:connecttype="rect"/>
            </v:shapetype>
            <v:shape id="MSIPCMee154d56b5a89826223fcd59" o:spid="_x0000_s1026" type="#_x0000_t202" alt="{&quot;HashCode&quot;:1068125706,&quot;Height&quot;:595.0,&quot;Width&quot;:842.0,&quot;Placement&quot;:&quot;Footer&quot;,&quot;Index&quot;:&quot;Primary&quot;,&quot;Section&quot;:1,&quot;Top&quot;:0.0,&quot;Left&quot;:0.0}" style="position:absolute;margin-left:0;margin-top:558.8pt;width:84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BCsQIAAEgFAAAOAAAAZHJzL2Uyb0RvYy54bWysVN1v2jAQf5+0/8Hyw542EgKhwBoqxsRW&#10;ibZIdOqzcRwSKfG5tilh0/73nR1D125P017s+/J9/O7Ol1dtU5MnoU0FMqP9XkyJkBzySu4y+u1+&#10;+WFMibFM5qwGKTJ6FIZezd6+uTyoqUighDoXmqATaaYHldHSWjWNIsNL0TDTAyUkKgvQDbPI6l2U&#10;a3ZA700dJXE8ig6gc6WBC2NQ+rlT0pn3XxSC27uiMMKSOqOYm/Wn9ufWndHskk13mqmy4iEN9g9Z&#10;NKySGPTs6jOzjOx19YerpuIaDBS2x6GJoCgqLnwNWE0/flXNpmRK+FoQHKPOMJn/55bfPq01qXLs&#10;HSWSNdiim831enEjRD8d5ulom7LxZJyMkmRQ8DydUJILwxHBH+8e92A/fmWmXEAuOm7aj0fjfpJe&#10;xKP3QS+qXWmDNp2kvTgoHqrclkE+HiZn+bpmXDRCnt50JksAK3RHBwfXMhdtcNBda101TB9fWG1w&#10;BHA2g10/vL0HFSTxOfBKFKeYKPzpRuOgzBQR2ijEyLafoHUwBblBoet4W+jG3dhLgnocsuN5sERr&#10;CXeP4tFkMIxRx1GZXAzi1I9e9PxcaWO/CGiIIzKqMW0/UOxpZSyGRNOTiYsmYVnVtZ/eWpJDRkcD&#10;dPlCgy9qiQ9dEV2yjrLttg0VbCE/YmEauq0wii8rDL5ixq6ZxjXAfHG17R0eRQ0YBAJFSQn6+9/k&#10;zh6nE7WUHHCtMmoe90wLSupriXObpAiDW0TPIaE9MekPh8hsT1K5bxaAK4tDiWl50tna+kQWGpoH&#10;XP25C4cqJjkGzej2RC4scqjAr4OL+dzTuHKK2ZXcKO5cO7QcpvftA9MqAG+xZ7dw2jw2fYV/Z9vh&#10;PN9bKCrfHIdsB2cAHNfV9yx8Le4/+J33Vs8f4OwXAAAA//8DAFBLAwQUAAYACAAAACEARsvuNN4A&#10;AAALAQAADwAAAGRycy9kb3ducmV2LnhtbEyPwU7DMBBE70j8g7VI3KgThEwJcaqqUpHggCD0A9x4&#10;m6S115HttOHvcU70uG9GszPlarKGndGH3pGEfJEBQ2qc7qmVsPvZPiyBhahIK+MIJfxigFV1e1Oq&#10;QrsLfeO5ji1LIRQKJaGLcSg4D02HVoWFG5CSdnDeqphO33Lt1SWFW8Mfs0xwq3pKHzo14KbD5lSP&#10;VsIaxzy8m+3xrd/VXx/Hz+j15kXK+7tp/Qos4hT/zTDXT9WhSp32biQdmJGQhsRE8/xZAJt1sXxK&#10;bD8zkQngVcmvN1R/AAAA//8DAFBLAQItABQABgAIAAAAIQC2gziS/gAAAOEBAAATAAAAAAAAAAAA&#10;AAAAAAAAAABbQ29udGVudF9UeXBlc10ueG1sUEsBAi0AFAAGAAgAAAAhADj9If/WAAAAlAEAAAsA&#10;AAAAAAAAAAAAAAAALwEAAF9yZWxzLy5yZWxzUEsBAi0AFAAGAAgAAAAhABY7sEKxAgAASAUAAA4A&#10;AAAAAAAAAAAAAAAALgIAAGRycy9lMm9Eb2MueG1sUEsBAi0AFAAGAAgAAAAhAEbL7jT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64AAECA1" w14:textId="43D45B50" w:rsidR="00C14316" w:rsidRPr="00C14316" w:rsidRDefault="00C14316" w:rsidP="00C14316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4316">
                      <w:rPr>
                        <w:rFonts w:ascii="Calibri" w:hAnsi="Calibri" w:cs="Calibri"/>
                        <w:color w:val="000000"/>
                        <w:sz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6793" w:rsidRPr="009B5C60">
      <w:rPr>
        <w:rStyle w:val="PageNumber"/>
        <w:bCs/>
        <w:sz w:val="18"/>
        <w:szCs w:val="22"/>
        <w:vertAlign w:val="superscript"/>
      </w:rPr>
      <w:t>1</w:t>
    </w:r>
    <w:r w:rsidR="00A16159" w:rsidRPr="009B5C60">
      <w:rPr>
        <w:rStyle w:val="PageNumber"/>
        <w:bCs/>
        <w:sz w:val="18"/>
        <w:szCs w:val="22"/>
      </w:rPr>
      <w:tab/>
      <w:t>Type of comment:</w:t>
    </w:r>
    <w:r w:rsidR="00A16159" w:rsidRPr="009B5C60">
      <w:rPr>
        <w:rStyle w:val="PageNumber"/>
        <w:bCs/>
        <w:sz w:val="18"/>
        <w:szCs w:val="22"/>
      </w:rPr>
      <w:tab/>
    </w:r>
    <w:r w:rsidR="009B5C60">
      <w:rPr>
        <w:rStyle w:val="PageNumber"/>
        <w:bCs/>
        <w:sz w:val="18"/>
        <w:szCs w:val="22"/>
      </w:rPr>
      <w:t xml:space="preserve"> </w:t>
    </w:r>
    <w:proofErr w:type="spellStart"/>
    <w:r w:rsidR="00A16159" w:rsidRPr="009B5C60">
      <w:rPr>
        <w:rStyle w:val="PageNumber"/>
        <w:b/>
        <w:sz w:val="18"/>
        <w:szCs w:val="22"/>
      </w:rPr>
      <w:t>ge</w:t>
    </w:r>
    <w:proofErr w:type="spellEnd"/>
    <w:r w:rsidR="00A16159" w:rsidRPr="009B5C60">
      <w:rPr>
        <w:rStyle w:val="PageNumber"/>
        <w:bCs/>
        <w:sz w:val="18"/>
        <w:szCs w:val="22"/>
      </w:rPr>
      <w:t xml:space="preserve"> = general</w:t>
    </w:r>
    <w:r w:rsidR="00A16159" w:rsidRPr="009B5C60">
      <w:rPr>
        <w:rStyle w:val="PageNumber"/>
        <w:bCs/>
        <w:sz w:val="18"/>
        <w:szCs w:val="22"/>
      </w:rPr>
      <w:tab/>
    </w:r>
    <w:proofErr w:type="spellStart"/>
    <w:r w:rsidR="00A16159" w:rsidRPr="009B5C60">
      <w:rPr>
        <w:rStyle w:val="PageNumber"/>
        <w:b/>
        <w:sz w:val="18"/>
        <w:szCs w:val="22"/>
      </w:rPr>
      <w:t>te</w:t>
    </w:r>
    <w:proofErr w:type="spellEnd"/>
    <w:r w:rsidR="00A16159" w:rsidRPr="009B5C60">
      <w:rPr>
        <w:rStyle w:val="PageNumber"/>
        <w:bCs/>
        <w:sz w:val="18"/>
        <w:szCs w:val="22"/>
      </w:rPr>
      <w:t xml:space="preserve"> = technical </w:t>
    </w:r>
    <w:r w:rsidR="00A16159" w:rsidRPr="009B5C60">
      <w:rPr>
        <w:rStyle w:val="PageNumber"/>
        <w:bCs/>
        <w:sz w:val="18"/>
        <w:szCs w:val="22"/>
      </w:rPr>
      <w:tab/>
    </w:r>
    <w:r w:rsidR="00A16159" w:rsidRPr="009B5C60">
      <w:rPr>
        <w:rStyle w:val="PageNumber"/>
        <w:b/>
        <w:sz w:val="18"/>
        <w:szCs w:val="22"/>
      </w:rPr>
      <w:t>ed</w:t>
    </w:r>
    <w:r w:rsidR="00A16159" w:rsidRPr="009B5C60">
      <w:rPr>
        <w:rStyle w:val="PageNumber"/>
        <w:bCs/>
        <w:sz w:val="18"/>
        <w:szCs w:val="22"/>
      </w:rPr>
      <w:t xml:space="preserve"> = editorial </w:t>
    </w:r>
  </w:p>
  <w:p w14:paraId="44A3D98F" w14:textId="77777777" w:rsidR="00A16159" w:rsidRPr="009B5C60" w:rsidRDefault="00A16159" w:rsidP="009B5C60">
    <w:pPr>
      <w:pStyle w:val="Footer"/>
      <w:tabs>
        <w:tab w:val="clear" w:pos="4820"/>
        <w:tab w:val="clear" w:pos="9639"/>
      </w:tabs>
      <w:jc w:val="right"/>
      <w:rPr>
        <w:rStyle w:val="PageNumber"/>
        <w:sz w:val="18"/>
        <w:szCs w:val="22"/>
      </w:rPr>
    </w:pPr>
    <w:r w:rsidRPr="009B5C60">
      <w:rPr>
        <w:rStyle w:val="PageNumber"/>
        <w:sz w:val="18"/>
        <w:szCs w:val="22"/>
        <w:lang w:val="en-US"/>
      </w:rPr>
      <w:t xml:space="preserve">page </w:t>
    </w:r>
    <w:r w:rsidR="00575C02" w:rsidRPr="009B5C60">
      <w:rPr>
        <w:rStyle w:val="PageNumber"/>
        <w:sz w:val="18"/>
        <w:szCs w:val="22"/>
        <w:lang w:val="en-US"/>
      </w:rPr>
      <w:fldChar w:fldCharType="begin"/>
    </w:r>
    <w:r w:rsidRPr="009B5C60">
      <w:rPr>
        <w:rStyle w:val="PageNumber"/>
        <w:sz w:val="18"/>
        <w:szCs w:val="22"/>
        <w:lang w:val="en-US"/>
      </w:rPr>
      <w:instrText xml:space="preserve"> PAGE </w:instrText>
    </w:r>
    <w:r w:rsidR="00575C02" w:rsidRPr="009B5C60">
      <w:rPr>
        <w:rStyle w:val="PageNumber"/>
        <w:sz w:val="18"/>
        <w:szCs w:val="22"/>
        <w:lang w:val="en-US"/>
      </w:rPr>
      <w:fldChar w:fldCharType="separate"/>
    </w:r>
    <w:r w:rsidR="005B59C5" w:rsidRPr="009B5C60">
      <w:rPr>
        <w:rStyle w:val="PageNumber"/>
        <w:noProof/>
        <w:sz w:val="18"/>
        <w:szCs w:val="22"/>
        <w:lang w:val="en-US"/>
      </w:rPr>
      <w:t>1</w:t>
    </w:r>
    <w:r w:rsidR="00575C02" w:rsidRPr="009B5C60">
      <w:rPr>
        <w:rStyle w:val="PageNumber"/>
        <w:sz w:val="18"/>
        <w:szCs w:val="22"/>
        <w:lang w:val="en-US"/>
      </w:rPr>
      <w:fldChar w:fldCharType="end"/>
    </w:r>
    <w:r w:rsidRPr="009B5C60">
      <w:rPr>
        <w:rStyle w:val="PageNumber"/>
        <w:sz w:val="18"/>
        <w:szCs w:val="22"/>
        <w:lang w:val="en-US"/>
      </w:rPr>
      <w:t xml:space="preserve"> of </w:t>
    </w:r>
    <w:r w:rsidR="00575C02" w:rsidRPr="009B5C60">
      <w:rPr>
        <w:rStyle w:val="PageNumber"/>
        <w:sz w:val="18"/>
        <w:szCs w:val="22"/>
        <w:lang w:val="en-US"/>
      </w:rPr>
      <w:fldChar w:fldCharType="begin"/>
    </w:r>
    <w:r w:rsidRPr="009B5C60">
      <w:rPr>
        <w:rStyle w:val="PageNumber"/>
        <w:sz w:val="18"/>
        <w:szCs w:val="22"/>
        <w:lang w:val="en-US"/>
      </w:rPr>
      <w:instrText xml:space="preserve"> NUMPAGES </w:instrText>
    </w:r>
    <w:r w:rsidR="00575C02" w:rsidRPr="009B5C60">
      <w:rPr>
        <w:rStyle w:val="PageNumber"/>
        <w:sz w:val="18"/>
        <w:szCs w:val="22"/>
        <w:lang w:val="en-US"/>
      </w:rPr>
      <w:fldChar w:fldCharType="separate"/>
    </w:r>
    <w:r w:rsidR="005B59C5" w:rsidRPr="009B5C60">
      <w:rPr>
        <w:rStyle w:val="PageNumber"/>
        <w:noProof/>
        <w:sz w:val="18"/>
        <w:szCs w:val="22"/>
        <w:lang w:val="en-US"/>
      </w:rPr>
      <w:t>4</w:t>
    </w:r>
    <w:r w:rsidR="00575C02" w:rsidRPr="009B5C60">
      <w:rPr>
        <w:rStyle w:val="PageNumber"/>
        <w:sz w:val="18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6BEF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888AFBB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7ECA4ECE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23E25AE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 w:rsidR="00575C02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575C02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575C02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575C02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575C02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575C02">
      <w:rPr>
        <w:rStyle w:val="PageNumber"/>
        <w:sz w:val="16"/>
        <w:lang w:val="en-US"/>
      </w:rPr>
      <w:fldChar w:fldCharType="end"/>
    </w:r>
  </w:p>
  <w:p w14:paraId="15384CF8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1948" w14:textId="77777777" w:rsidR="00A03B10" w:rsidRDefault="00A03B10">
      <w:r>
        <w:separator/>
      </w:r>
    </w:p>
  </w:footnote>
  <w:footnote w:type="continuationSeparator" w:id="0">
    <w:p w14:paraId="10DDFC5C" w14:textId="77777777" w:rsidR="00A03B10" w:rsidRDefault="00A0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2233" w14:textId="77777777" w:rsidR="00E10F5C" w:rsidRDefault="00E1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9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759"/>
      <w:gridCol w:w="2410"/>
      <w:gridCol w:w="3119"/>
      <w:gridCol w:w="3509"/>
    </w:tblGrid>
    <w:tr w:rsidR="00A64E75" w14:paraId="1CCB5B69" w14:textId="77777777" w:rsidTr="00206793">
      <w:trPr>
        <w:cantSplit/>
        <w:jc w:val="center"/>
      </w:trPr>
      <w:tc>
        <w:tcPr>
          <w:tcW w:w="6759" w:type="dxa"/>
          <w:tcBorders>
            <w:top w:val="nil"/>
            <w:left w:val="nil"/>
            <w:bottom w:val="nil"/>
            <w:right w:val="nil"/>
          </w:tcBorders>
        </w:tcPr>
        <w:p w14:paraId="3AECD3F2" w14:textId="77777777" w:rsidR="00A64E75" w:rsidRDefault="00A64E75" w:rsidP="0020679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</w:t>
          </w:r>
          <w:r w:rsidR="00206793">
            <w:rPr>
              <w:rStyle w:val="MTEquationSection"/>
              <w:b/>
              <w:bCs/>
              <w:color w:val="auto"/>
              <w:sz w:val="22"/>
            </w:rPr>
            <w:t xml:space="preserve"> responses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A8BD098" w14:textId="6F5E3E97" w:rsidR="00A64E75" w:rsidRDefault="00A64E75" w:rsidP="0020679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Date: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0CE1D5A" w14:textId="7089BE81" w:rsidR="00A64E75" w:rsidRDefault="00206793" w:rsidP="00E76BD3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 xml:space="preserve">Ballot </w:t>
          </w:r>
          <w:r w:rsidR="00A64E75">
            <w:rPr>
              <w:bCs/>
            </w:rPr>
            <w:t>Document:</w:t>
          </w:r>
          <w:r w:rsidR="002B660A">
            <w:t xml:space="preserve"> </w:t>
          </w:r>
        </w:p>
      </w:tc>
      <w:tc>
        <w:tcPr>
          <w:tcW w:w="3509" w:type="dxa"/>
          <w:tcBorders>
            <w:top w:val="single" w:sz="6" w:space="0" w:color="auto"/>
            <w:bottom w:val="single" w:sz="6" w:space="0" w:color="auto"/>
          </w:tcBorders>
        </w:tcPr>
        <w:p w14:paraId="0E48E023" w14:textId="53D369AC" w:rsidR="00A64E75" w:rsidRDefault="009B5C60" w:rsidP="00206793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Group</w:t>
          </w:r>
          <w:r w:rsidR="00C14316">
            <w:rPr>
              <w:bCs/>
              <w:sz w:val="20"/>
            </w:rPr>
            <w:t xml:space="preserve"> (JC or </w:t>
          </w:r>
          <w:proofErr w:type="gramStart"/>
          <w:r w:rsidR="00C14316">
            <w:rPr>
              <w:bCs/>
              <w:sz w:val="20"/>
            </w:rPr>
            <w:t>TG  name</w:t>
          </w:r>
          <w:proofErr w:type="gramEnd"/>
          <w:r w:rsidR="00C14316">
            <w:rPr>
              <w:bCs/>
              <w:sz w:val="20"/>
            </w:rPr>
            <w:t>)</w:t>
          </w:r>
          <w:r w:rsidR="00BF6B60">
            <w:rPr>
              <w:bCs/>
              <w:sz w:val="20"/>
            </w:rPr>
            <w:t>:</w:t>
          </w:r>
          <w:r w:rsidR="00937D5A">
            <w:rPr>
              <w:bCs/>
              <w:sz w:val="20"/>
            </w:rPr>
            <w:t xml:space="preserve"> </w:t>
          </w:r>
        </w:p>
      </w:tc>
    </w:tr>
  </w:tbl>
  <w:p w14:paraId="407E8391" w14:textId="77777777" w:rsidR="00A16159" w:rsidRDefault="00A16159">
    <w:pPr>
      <w:pStyle w:val="Header"/>
    </w:pPr>
  </w:p>
  <w:tbl>
    <w:tblPr>
      <w:tblW w:w="1668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982"/>
      <w:gridCol w:w="1850"/>
      <w:gridCol w:w="810"/>
      <w:gridCol w:w="1170"/>
      <w:gridCol w:w="1045"/>
      <w:gridCol w:w="3609"/>
      <w:gridCol w:w="3610"/>
      <w:gridCol w:w="3610"/>
    </w:tblGrid>
    <w:tr w:rsidR="00810E7A" w14:paraId="298514AE" w14:textId="77777777" w:rsidTr="00810E7A">
      <w:trPr>
        <w:cantSplit/>
        <w:jc w:val="center"/>
      </w:trPr>
      <w:tc>
        <w:tcPr>
          <w:tcW w:w="982" w:type="dxa"/>
        </w:tcPr>
        <w:p w14:paraId="4B2F38BF" w14:textId="2D77FE9D" w:rsidR="00810E7A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>
            <w:rPr>
              <w:b/>
              <w:sz w:val="18"/>
              <w:szCs w:val="22"/>
            </w:rPr>
            <w:t>Comment Line #</w:t>
          </w:r>
        </w:p>
      </w:tc>
      <w:tc>
        <w:tcPr>
          <w:tcW w:w="1850" w:type="dxa"/>
          <w:vAlign w:val="center"/>
        </w:tcPr>
        <w:p w14:paraId="5E69A77F" w14:textId="302D0BEC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>
            <w:rPr>
              <w:b/>
              <w:sz w:val="18"/>
              <w:szCs w:val="22"/>
            </w:rPr>
            <w:t>Commenter n</w:t>
          </w:r>
          <w:r w:rsidRPr="009B5C60">
            <w:rPr>
              <w:b/>
              <w:sz w:val="18"/>
              <w:szCs w:val="22"/>
            </w:rPr>
            <w:t>ame</w:t>
          </w:r>
        </w:p>
      </w:tc>
      <w:tc>
        <w:tcPr>
          <w:tcW w:w="810" w:type="dxa"/>
          <w:vAlign w:val="center"/>
        </w:tcPr>
        <w:p w14:paraId="164B9A17" w14:textId="77777777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/>
              <w:sz w:val="18"/>
              <w:szCs w:val="22"/>
            </w:rPr>
            <w:t>Section</w:t>
          </w:r>
        </w:p>
        <w:p w14:paraId="6D632DDC" w14:textId="340045C0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Cs/>
              <w:sz w:val="18"/>
              <w:szCs w:val="22"/>
            </w:rPr>
            <w:t>(ex: 3.1)</w:t>
          </w:r>
        </w:p>
      </w:tc>
      <w:tc>
        <w:tcPr>
          <w:tcW w:w="1170" w:type="dxa"/>
          <w:vAlign w:val="center"/>
        </w:tcPr>
        <w:p w14:paraId="10E33208" w14:textId="4B53FFD0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/>
              <w:sz w:val="18"/>
              <w:szCs w:val="22"/>
            </w:rPr>
            <w:t>Paragraph</w:t>
          </w:r>
          <w:r>
            <w:rPr>
              <w:b/>
              <w:sz w:val="18"/>
              <w:szCs w:val="22"/>
            </w:rPr>
            <w:t xml:space="preserve">, </w:t>
          </w:r>
          <w:r w:rsidRPr="009B5C60">
            <w:rPr>
              <w:b/>
              <w:sz w:val="18"/>
              <w:szCs w:val="22"/>
            </w:rPr>
            <w:t>Figure</w:t>
          </w:r>
          <w:r>
            <w:rPr>
              <w:b/>
              <w:sz w:val="18"/>
              <w:szCs w:val="22"/>
            </w:rPr>
            <w:t xml:space="preserve">, or </w:t>
          </w:r>
          <w:r w:rsidRPr="009B5C60">
            <w:rPr>
              <w:b/>
              <w:sz w:val="18"/>
              <w:szCs w:val="22"/>
            </w:rPr>
            <w:t>Table</w:t>
          </w:r>
        </w:p>
        <w:p w14:paraId="77031FF7" w14:textId="70E199AA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Cs/>
              <w:sz w:val="18"/>
              <w:szCs w:val="22"/>
            </w:rPr>
            <w:t>(ex:</w:t>
          </w:r>
          <w:r>
            <w:rPr>
              <w:bCs/>
              <w:sz w:val="18"/>
              <w:szCs w:val="22"/>
            </w:rPr>
            <w:br/>
          </w:r>
          <w:r w:rsidRPr="009B5C60">
            <w:rPr>
              <w:bCs/>
              <w:sz w:val="18"/>
              <w:szCs w:val="22"/>
            </w:rPr>
            <w:t>Table 4.1)</w:t>
          </w:r>
        </w:p>
      </w:tc>
      <w:tc>
        <w:tcPr>
          <w:tcW w:w="1045" w:type="dxa"/>
          <w:vAlign w:val="center"/>
        </w:tcPr>
        <w:p w14:paraId="5C4210DB" w14:textId="77777777" w:rsidR="00810E7A" w:rsidRDefault="00810E7A" w:rsidP="009B5C60">
          <w:pPr>
            <w:keepLines/>
            <w:jc w:val="center"/>
            <w:rPr>
              <w:bCs/>
              <w:sz w:val="18"/>
              <w:szCs w:val="22"/>
              <w:vertAlign w:val="superscript"/>
            </w:rPr>
          </w:pPr>
          <w:r w:rsidRPr="009B5C60">
            <w:rPr>
              <w:b/>
              <w:sz w:val="18"/>
              <w:szCs w:val="22"/>
            </w:rPr>
            <w:t>Type of comment</w:t>
          </w:r>
          <w:r w:rsidRPr="009B5C60">
            <w:rPr>
              <w:bCs/>
              <w:sz w:val="18"/>
              <w:szCs w:val="22"/>
              <w:vertAlign w:val="superscript"/>
            </w:rPr>
            <w:t>1</w:t>
          </w:r>
        </w:p>
        <w:p w14:paraId="4DEE3660" w14:textId="41CCF647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>
            <w:rPr>
              <w:bCs/>
              <w:sz w:val="18"/>
              <w:szCs w:val="22"/>
            </w:rPr>
            <w:t>(</w:t>
          </w:r>
          <w:proofErr w:type="spellStart"/>
          <w:r>
            <w:rPr>
              <w:bCs/>
              <w:sz w:val="18"/>
              <w:szCs w:val="22"/>
            </w:rPr>
            <w:t>ge</w:t>
          </w:r>
          <w:proofErr w:type="spellEnd"/>
          <w:r>
            <w:rPr>
              <w:bCs/>
              <w:sz w:val="18"/>
              <w:szCs w:val="22"/>
            </w:rPr>
            <w:t xml:space="preserve">, </w:t>
          </w:r>
          <w:proofErr w:type="spellStart"/>
          <w:r>
            <w:rPr>
              <w:bCs/>
              <w:sz w:val="18"/>
              <w:szCs w:val="22"/>
            </w:rPr>
            <w:t>te</w:t>
          </w:r>
          <w:proofErr w:type="spellEnd"/>
          <w:r>
            <w:rPr>
              <w:bCs/>
              <w:sz w:val="18"/>
              <w:szCs w:val="22"/>
            </w:rPr>
            <w:t>, ed)</w:t>
          </w:r>
        </w:p>
      </w:tc>
      <w:tc>
        <w:tcPr>
          <w:tcW w:w="3609" w:type="dxa"/>
          <w:vAlign w:val="center"/>
        </w:tcPr>
        <w:p w14:paraId="46A8CD3A" w14:textId="77777777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/>
              <w:sz w:val="18"/>
              <w:szCs w:val="22"/>
            </w:rPr>
            <w:t>Comments</w:t>
          </w:r>
        </w:p>
      </w:tc>
      <w:tc>
        <w:tcPr>
          <w:tcW w:w="3610" w:type="dxa"/>
          <w:vAlign w:val="center"/>
        </w:tcPr>
        <w:p w14:paraId="54D6076E" w14:textId="77777777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/>
              <w:sz w:val="18"/>
              <w:szCs w:val="22"/>
            </w:rPr>
            <w:t>Proposed change</w:t>
          </w:r>
        </w:p>
      </w:tc>
      <w:tc>
        <w:tcPr>
          <w:tcW w:w="3610" w:type="dxa"/>
          <w:vAlign w:val="center"/>
        </w:tcPr>
        <w:p w14:paraId="31E7ED3D" w14:textId="77777777" w:rsidR="00810E7A" w:rsidRPr="009B5C60" w:rsidRDefault="00810E7A" w:rsidP="009B5C60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/>
              <w:sz w:val="18"/>
              <w:szCs w:val="22"/>
            </w:rPr>
            <w:t>Response to comment</w:t>
          </w:r>
        </w:p>
      </w:tc>
    </w:tr>
  </w:tbl>
  <w:p w14:paraId="717710AE" w14:textId="77777777" w:rsidR="00A16159" w:rsidRDefault="00A16159">
    <w:pPr>
      <w:pStyle w:val="Header"/>
      <w:rPr>
        <w:sz w:val="2"/>
      </w:rPr>
    </w:pPr>
  </w:p>
  <w:p w14:paraId="7FC7C942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330B0CCC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D9C1EBB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953C4D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DB49028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9F6C5C6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8E8842F" w14:textId="77777777">
      <w:trPr>
        <w:cantSplit/>
        <w:jc w:val="center"/>
      </w:trPr>
      <w:tc>
        <w:tcPr>
          <w:tcW w:w="539" w:type="dxa"/>
        </w:tcPr>
        <w:p w14:paraId="1B0E2AB4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988F2D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5D8E57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E7EB6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83DF0A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B473A7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69BFA9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086F91E2" w14:textId="77777777">
      <w:trPr>
        <w:cantSplit/>
        <w:jc w:val="center"/>
      </w:trPr>
      <w:tc>
        <w:tcPr>
          <w:tcW w:w="539" w:type="dxa"/>
        </w:tcPr>
        <w:p w14:paraId="6B23F47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D672B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59ECD68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DEE528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AE0F74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37C6BB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73C1E9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3B3C2F98" w14:textId="77777777" w:rsidR="00A16159" w:rsidRDefault="00A16159">
    <w:pPr>
      <w:pStyle w:val="Header"/>
      <w:rPr>
        <w:sz w:val="2"/>
      </w:rPr>
    </w:pPr>
  </w:p>
  <w:p w14:paraId="0EFA9F4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C653B"/>
    <w:rsid w:val="00112C36"/>
    <w:rsid w:val="00116B96"/>
    <w:rsid w:val="00206793"/>
    <w:rsid w:val="002B660A"/>
    <w:rsid w:val="00314348"/>
    <w:rsid w:val="00387E3D"/>
    <w:rsid w:val="00395636"/>
    <w:rsid w:val="003C6559"/>
    <w:rsid w:val="00405DFA"/>
    <w:rsid w:val="004C6E8C"/>
    <w:rsid w:val="00540C31"/>
    <w:rsid w:val="00575C02"/>
    <w:rsid w:val="00580853"/>
    <w:rsid w:val="005B59C5"/>
    <w:rsid w:val="006C300C"/>
    <w:rsid w:val="007E09C8"/>
    <w:rsid w:val="007E2E99"/>
    <w:rsid w:val="00810E7A"/>
    <w:rsid w:val="008721AE"/>
    <w:rsid w:val="00872309"/>
    <w:rsid w:val="008D7AAB"/>
    <w:rsid w:val="00937D5A"/>
    <w:rsid w:val="00953F7B"/>
    <w:rsid w:val="00957F0F"/>
    <w:rsid w:val="009761F6"/>
    <w:rsid w:val="009B5C60"/>
    <w:rsid w:val="009D12C7"/>
    <w:rsid w:val="00A03B10"/>
    <w:rsid w:val="00A16159"/>
    <w:rsid w:val="00A27670"/>
    <w:rsid w:val="00A63938"/>
    <w:rsid w:val="00A64E75"/>
    <w:rsid w:val="00A73C15"/>
    <w:rsid w:val="00AE60D1"/>
    <w:rsid w:val="00AF7C69"/>
    <w:rsid w:val="00B0714A"/>
    <w:rsid w:val="00B763E5"/>
    <w:rsid w:val="00BF6B60"/>
    <w:rsid w:val="00C14316"/>
    <w:rsid w:val="00C2457C"/>
    <w:rsid w:val="00C90982"/>
    <w:rsid w:val="00D00E6D"/>
    <w:rsid w:val="00D74D95"/>
    <w:rsid w:val="00E10F5C"/>
    <w:rsid w:val="00E76BD3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A10822E"/>
  <w15:docId w15:val="{D986D331-354C-4933-8963-D71FC64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02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575C02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75C02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75C02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75C02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  <w:rsid w:val="00575C02"/>
  </w:style>
  <w:style w:type="paragraph" w:styleId="Footer">
    <w:name w:val="footer"/>
    <w:basedOn w:val="Normal"/>
    <w:semiHidden/>
    <w:rsid w:val="00575C02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75C02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sid w:val="00575C02"/>
    <w:rPr>
      <w:sz w:val="20"/>
    </w:rPr>
  </w:style>
  <w:style w:type="paragraph" w:customStyle="1" w:styleId="ISOCommType">
    <w:name w:val="ISO_Comm_Typ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75C02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75C02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75C02"/>
    <w:rPr>
      <w:sz w:val="20"/>
    </w:rPr>
  </w:style>
  <w:style w:type="character" w:styleId="FootnoteReference">
    <w:name w:val="footnote reference"/>
    <w:semiHidden/>
    <w:rsid w:val="00575C02"/>
    <w:rPr>
      <w:vertAlign w:val="superscript"/>
    </w:rPr>
  </w:style>
  <w:style w:type="character" w:customStyle="1" w:styleId="mtequationsection0">
    <w:name w:val="mtequationsection"/>
    <w:basedOn w:val="DefaultParagraphFont"/>
    <w:rsid w:val="0057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1</Pages>
  <Words>0</Words>
  <Characters>0</Characters>
  <Application>Microsoft Office Word</Application>
  <DocSecurity>0</DocSecurity>
  <Lines>64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Rachel Brooker</cp:lastModifiedBy>
  <cp:revision>2</cp:revision>
  <cp:lastPrinted>2001-10-25T18:04:00Z</cp:lastPrinted>
  <dcterms:created xsi:type="dcterms:W3CDTF">2025-06-04T16:19:00Z</dcterms:created>
  <dcterms:modified xsi:type="dcterms:W3CDTF">2025-06-04T16:19:00Z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26b518dc-1afa-45e0-aaef-f556f62dbfcd_Enabled">
    <vt:lpwstr>true</vt:lpwstr>
  </property>
  <property fmtid="{D5CDD505-2E9C-101B-9397-08002B2CF9AE}" pid="4" name="MSIP_Label_26b518dc-1afa-45e0-aaef-f556f62dbfcd_SetDate">
    <vt:lpwstr>2022-01-05T13:03:48Z</vt:lpwstr>
  </property>
  <property fmtid="{D5CDD505-2E9C-101B-9397-08002B2CF9AE}" pid="5" name="MSIP_Label_26b518dc-1afa-45e0-aaef-f556f62dbfcd_Method">
    <vt:lpwstr>Standard</vt:lpwstr>
  </property>
  <property fmtid="{D5CDD505-2E9C-101B-9397-08002B2CF9AE}" pid="6" name="MSIP_Label_26b518dc-1afa-45e0-aaef-f556f62dbfcd_Name">
    <vt:lpwstr>All-Audiences_Confidential-PROD</vt:lpwstr>
  </property>
  <property fmtid="{D5CDD505-2E9C-101B-9397-08002B2CF9AE}" pid="7" name="MSIP_Label_26b518dc-1afa-45e0-aaef-f556f62dbfcd_SiteId">
    <vt:lpwstr>400696bb-3ef5-44ed-b838-ceb5afd17d90</vt:lpwstr>
  </property>
  <property fmtid="{D5CDD505-2E9C-101B-9397-08002B2CF9AE}" pid="8" name="MSIP_Label_26b518dc-1afa-45e0-aaef-f556f62dbfcd_ActionId">
    <vt:lpwstr>0fe83a08-6f70-44a4-9564-3d54b1de1cf3</vt:lpwstr>
  </property>
  <property fmtid="{D5CDD505-2E9C-101B-9397-08002B2CF9AE}" pid="9" name="MSIP_Label_26b518dc-1afa-45e0-aaef-f556f62dbfcd_ContentBits">
    <vt:lpwstr>2</vt:lpwstr>
  </property>
  <property fmtid="{D5CDD505-2E9C-101B-9397-08002B2CF9AE}" pid="10" name="GrammarlyDocumentId">
    <vt:lpwstr>07253d56-1cd1-4de9-ace8-3a7a147bb2d6</vt:lpwstr>
  </property>
</Properties>
</file>